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084C8" w14:textId="77777777" w:rsidR="00650248" w:rsidRDefault="00401C46">
      <w:pPr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b/>
          <w:sz w:val="48"/>
          <w:szCs w:val="48"/>
        </w:rPr>
        <w:t>履歴書</w:t>
      </w:r>
      <w:r>
        <w:rPr>
          <w:rFonts w:ascii="ＭＳ 明朝" w:hAnsi="ＭＳ 明朝"/>
          <w:b/>
          <w:sz w:val="48"/>
          <w:szCs w:val="48"/>
        </w:rPr>
        <w:tab/>
      </w:r>
      <w:r>
        <w:rPr>
          <w:rFonts w:ascii="ＭＳ 明朝" w:hAnsi="ＭＳ 明朝"/>
          <w:b/>
          <w:sz w:val="48"/>
          <w:szCs w:val="48"/>
        </w:rPr>
        <w:tab/>
      </w:r>
      <w:r>
        <w:rPr>
          <w:rFonts w:ascii="ＭＳ 明朝" w:hAnsi="ＭＳ 明朝"/>
          <w:b/>
          <w:sz w:val="48"/>
          <w:szCs w:val="48"/>
        </w:rPr>
        <w:tab/>
      </w:r>
      <w:r>
        <w:rPr>
          <w:rFonts w:ascii="ＭＳ 明朝" w:hAnsi="ＭＳ 明朝"/>
          <w:b/>
          <w:sz w:val="48"/>
          <w:szCs w:val="48"/>
        </w:rPr>
        <w:tab/>
      </w:r>
      <w:r>
        <w:rPr>
          <w:rFonts w:ascii="ＭＳ 明朝" w:hAnsi="ＭＳ 明朝"/>
          <w:b/>
          <w:sz w:val="48"/>
          <w:szCs w:val="48"/>
        </w:rPr>
        <w:tab/>
      </w:r>
      <w:r>
        <w:rPr>
          <w:rFonts w:ascii="ＭＳ 明朝" w:hAnsi="ＭＳ 明朝"/>
          <w:b/>
          <w:sz w:val="48"/>
          <w:szCs w:val="48"/>
        </w:rPr>
        <w:tab/>
      </w:r>
      <w:r>
        <w:rPr>
          <w:rFonts w:ascii="ＭＳ 明朝" w:hAnsi="ＭＳ 明朝"/>
          <w:b/>
          <w:sz w:val="48"/>
          <w:szCs w:val="48"/>
        </w:rPr>
        <w:tab/>
      </w:r>
      <w:r>
        <w:rPr>
          <w:rFonts w:ascii="ＭＳ 明朝" w:hAnsi="ＭＳ 明朝"/>
          <w:b/>
          <w:sz w:val="48"/>
          <w:szCs w:val="48"/>
        </w:rPr>
        <w:tab/>
      </w:r>
      <w:r>
        <w:rPr>
          <w:rFonts w:ascii="ＭＳ 明朝" w:hAnsi="ＭＳ 明朝" w:hint="eastAsia"/>
          <w:szCs w:val="21"/>
        </w:rPr>
        <w:t>（●年●月●日作成）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5528"/>
        <w:gridCol w:w="2835"/>
      </w:tblGrid>
      <w:tr w:rsidR="00650248" w14:paraId="565EB402" w14:textId="77777777" w:rsidTr="009E24DD">
        <w:trPr>
          <w:trHeight w:hRule="exact" w:val="45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14:paraId="1192B1AB" w14:textId="77777777" w:rsidR="00650248" w:rsidRDefault="00401C46">
            <w:pPr>
              <w:jc w:val="center"/>
              <w:rPr>
                <w:rFonts w:ascii="ＭＳ 明朝" w:hAnsi="ＭＳ 明朝"/>
                <w:position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position w:val="4"/>
                <w:sz w:val="24"/>
                <w:szCs w:val="24"/>
              </w:rPr>
              <w:t>ふりがな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14:paraId="43B6ABC3" w14:textId="77777777" w:rsidR="00650248" w:rsidRDefault="00401C46">
            <w:pPr>
              <w:jc w:val="center"/>
              <w:rPr>
                <w:rFonts w:ascii="ＭＳ 明朝" w:hAnsi="ＭＳ 明朝"/>
                <w:position w:val="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すいしん　たろう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11" w:type="dxa"/>
              <w:bottom w:w="11" w:type="dxa"/>
            </w:tcMar>
            <w:vAlign w:val="center"/>
          </w:tcPr>
          <w:p w14:paraId="2A954C90" w14:textId="77777777" w:rsidR="00650248" w:rsidRDefault="00401C46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ascii="ＭＳ 明朝" w:hAnsi="ＭＳ 明朝" w:hint="eastAsia"/>
                <w:position w:val="4"/>
                <w:sz w:val="32"/>
                <w:szCs w:val="32"/>
              </w:rPr>
              <w:t>（写真）</w:t>
            </w:r>
          </w:p>
          <w:p w14:paraId="6A5BA794" w14:textId="77777777" w:rsidR="00214A8F" w:rsidRDefault="00214A8F">
            <w:pPr>
              <w:wordWrap w:val="0"/>
              <w:jc w:val="center"/>
              <w:rPr>
                <w:rFonts w:ascii="ＭＳ 明朝" w:hAnsi="ＭＳ 明朝"/>
                <w:position w:val="4"/>
                <w:sz w:val="22"/>
                <w:szCs w:val="22"/>
              </w:rPr>
            </w:pPr>
          </w:p>
          <w:p w14:paraId="51E842FD" w14:textId="253E8406" w:rsidR="00214A8F" w:rsidRDefault="00214A8F">
            <w:pPr>
              <w:wordWrap w:val="0"/>
              <w:jc w:val="center"/>
              <w:rPr>
                <w:rFonts w:ascii="ＭＳ 明朝" w:hAnsi="ＭＳ 明朝" w:hint="eastAsia"/>
                <w:position w:val="4"/>
                <w:sz w:val="32"/>
                <w:szCs w:val="32"/>
              </w:rPr>
            </w:pPr>
            <w:r w:rsidRPr="00214A8F">
              <w:rPr>
                <w:rFonts w:ascii="ＭＳ 明朝" w:hAnsi="ＭＳ 明朝" w:hint="eastAsia"/>
                <w:position w:val="4"/>
                <w:sz w:val="22"/>
                <w:szCs w:val="22"/>
              </w:rPr>
              <w:t>※６か月以内</w:t>
            </w:r>
          </w:p>
        </w:tc>
      </w:tr>
      <w:tr w:rsidR="00650248" w14:paraId="7C581AA0" w14:textId="77777777" w:rsidTr="009E24DD">
        <w:trPr>
          <w:trHeight w:hRule="exact" w:val="1202"/>
        </w:trPr>
        <w:tc>
          <w:tcPr>
            <w:tcW w:w="1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14:paraId="0A2C913D" w14:textId="77777777" w:rsidR="00650248" w:rsidRDefault="00401C46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Batang" w:hAnsi="Batang" w:cs="Batang" w:hint="eastAsia"/>
                <w:sz w:val="32"/>
              </w:rPr>
              <w:t>氏　名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14:paraId="6ACC82D6" w14:textId="77777777" w:rsidR="00650248" w:rsidRDefault="00401C46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ascii="Batang" w:hAnsi="Batang" w:cs="Batang" w:hint="eastAsia"/>
                <w:sz w:val="32"/>
              </w:rPr>
              <w:t>推進　太郎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tcMar>
              <w:top w:w="11" w:type="dxa"/>
              <w:bottom w:w="11" w:type="dxa"/>
            </w:tcMar>
            <w:vAlign w:val="center"/>
          </w:tcPr>
          <w:p w14:paraId="42C435FE" w14:textId="77777777" w:rsidR="00650248" w:rsidRDefault="00650248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650248" w14:paraId="721BEAF9" w14:textId="77777777" w:rsidTr="009E24DD">
        <w:trPr>
          <w:trHeight w:hRule="exact" w:val="454"/>
        </w:trPr>
        <w:tc>
          <w:tcPr>
            <w:tcW w:w="182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14:paraId="5B0265A8" w14:textId="77777777" w:rsidR="00650248" w:rsidRDefault="00401C46">
            <w:pPr>
              <w:jc w:val="center"/>
              <w:rPr>
                <w:rFonts w:ascii="Batang" w:hAnsi="Batang" w:cs="Batang"/>
                <w:sz w:val="24"/>
                <w:szCs w:val="24"/>
              </w:rPr>
            </w:pPr>
            <w:r>
              <w:rPr>
                <w:rFonts w:ascii="Batang" w:hAnsi="Batang" w:cs="Batang" w:hint="eastAsia"/>
                <w:sz w:val="24"/>
                <w:szCs w:val="24"/>
              </w:rPr>
              <w:t>Furigana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14:paraId="0602CFDA" w14:textId="77777777" w:rsidR="00650248" w:rsidRDefault="00401C46">
            <w:pPr>
              <w:jc w:val="center"/>
              <w:rPr>
                <w:rFonts w:ascii="Batang" w:hAnsi="Batang" w:cs="Batang"/>
                <w:sz w:val="24"/>
                <w:szCs w:val="24"/>
              </w:rPr>
            </w:pPr>
            <w:r>
              <w:rPr>
                <w:rFonts w:ascii="Batang" w:hAnsi="Batang" w:cs="Batang" w:hint="eastAsia"/>
                <w:sz w:val="24"/>
                <w:szCs w:val="24"/>
              </w:rPr>
              <w:t>SUISHIN T</w:t>
            </w:r>
            <w:r>
              <w:rPr>
                <w:rFonts w:ascii="Batang" w:hAnsi="Batang" w:cs="Batang"/>
                <w:sz w:val="24"/>
                <w:szCs w:val="24"/>
              </w:rPr>
              <w:t>aro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tcMar>
              <w:top w:w="11" w:type="dxa"/>
              <w:bottom w:w="11" w:type="dxa"/>
            </w:tcMar>
            <w:vAlign w:val="center"/>
          </w:tcPr>
          <w:p w14:paraId="34EC8E4D" w14:textId="77777777" w:rsidR="00650248" w:rsidRDefault="00650248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650248" w14:paraId="0C475E74" w14:textId="77777777" w:rsidTr="009E24DD">
        <w:trPr>
          <w:trHeight w:hRule="exact" w:val="454"/>
        </w:trPr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14:paraId="34124BD8" w14:textId="77777777" w:rsidR="00650248" w:rsidRDefault="00401C46">
            <w:pPr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生年月日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14:paraId="3CF45AD6" w14:textId="77777777" w:rsidR="00650248" w:rsidRDefault="00401C46">
            <w:pPr>
              <w:wordWrap w:val="0"/>
              <w:ind w:firstLineChars="600" w:firstLine="126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年</w:t>
            </w:r>
            <w:r>
              <w:rPr>
                <w:rFonts w:asciiTheme="minorEastAsia" w:eastAsiaTheme="minorEastAsia" w:hAnsiTheme="minorEastAsia" w:hint="eastAsia"/>
                <w:position w:val="4"/>
              </w:rPr>
              <w:t xml:space="preserve">　　</w:t>
            </w:r>
            <w:r>
              <w:rPr>
                <w:rFonts w:ascii="ＭＳ 明朝" w:hAnsi="ＭＳ 明朝" w:hint="eastAsia"/>
                <w:position w:val="4"/>
              </w:rPr>
              <w:t>月</w:t>
            </w:r>
            <w:r>
              <w:rPr>
                <w:rFonts w:asciiTheme="minorEastAsia" w:eastAsiaTheme="minorEastAsia" w:hAnsiTheme="minorEastAsia" w:hint="eastAsia"/>
                <w:position w:val="4"/>
              </w:rPr>
              <w:t xml:space="preserve">　　</w:t>
            </w:r>
            <w:r>
              <w:rPr>
                <w:rFonts w:ascii="ＭＳ 明朝" w:hAnsi="ＭＳ 明朝" w:hint="eastAsia"/>
                <w:position w:val="4"/>
              </w:rPr>
              <w:t>日生　(満　　歳)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11" w:type="dxa"/>
              <w:bottom w:w="11" w:type="dxa"/>
            </w:tcMar>
            <w:vAlign w:val="center"/>
          </w:tcPr>
          <w:p w14:paraId="054D9485" w14:textId="77777777" w:rsidR="00650248" w:rsidRDefault="00650248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650248" w14:paraId="6A067102" w14:textId="77777777" w:rsidTr="009E24DD">
        <w:trPr>
          <w:trHeight w:val="454"/>
        </w:trPr>
        <w:tc>
          <w:tcPr>
            <w:tcW w:w="182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14:paraId="28FF3B18" w14:textId="77777777" w:rsidR="00650248" w:rsidRDefault="00401C46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552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14:paraId="628ACEF9" w14:textId="77777777" w:rsidR="00650248" w:rsidRDefault="00401C46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〒103-0013</w:t>
            </w:r>
          </w:p>
          <w:p w14:paraId="02331CB3" w14:textId="77777777" w:rsidR="00650248" w:rsidRDefault="00401C46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東京都中央区日本橋人形町2-35-14</w:t>
            </w:r>
          </w:p>
          <w:p w14:paraId="7DE0A443" w14:textId="77777777" w:rsidR="00650248" w:rsidRDefault="00401C46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東京海苔会館6階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14:paraId="2E0AA91C" w14:textId="77777777" w:rsidR="00650248" w:rsidRDefault="00401C46">
            <w:pPr>
              <w:widowControl/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通勤時間（　　　　　分）</w:t>
            </w:r>
          </w:p>
        </w:tc>
      </w:tr>
      <w:tr w:rsidR="00650248" w14:paraId="30EEC726" w14:textId="77777777" w:rsidTr="009E24DD">
        <w:trPr>
          <w:trHeight w:val="454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14:paraId="142A51C4" w14:textId="77777777" w:rsidR="00650248" w:rsidRDefault="00650248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14:paraId="368F7F3B" w14:textId="77777777" w:rsidR="00650248" w:rsidRDefault="0065024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14:paraId="3A10C8A9" w14:textId="77777777" w:rsidR="00650248" w:rsidRDefault="00401C46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扶養家族（　　　　　人）</w:t>
            </w:r>
          </w:p>
        </w:tc>
      </w:tr>
      <w:tr w:rsidR="00650248" w14:paraId="327D5F50" w14:textId="77777777" w:rsidTr="009E24DD">
        <w:trPr>
          <w:trHeight w:val="45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14:paraId="535AC8C8" w14:textId="77777777" w:rsidR="00650248" w:rsidRDefault="00401C46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（携帯）電話番号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14:paraId="5CD58189" w14:textId="77777777" w:rsidR="00650248" w:rsidRDefault="00401C46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03-3249-0767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14:paraId="05D75FA8" w14:textId="77777777" w:rsidR="00650248" w:rsidRDefault="00401C46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配 偶 者（有／無）</w:t>
            </w:r>
          </w:p>
        </w:tc>
      </w:tr>
      <w:tr w:rsidR="00650248" w14:paraId="39CCBD2B" w14:textId="77777777" w:rsidTr="009E24DD">
        <w:trPr>
          <w:trHeight w:val="45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14:paraId="0EBE4B25" w14:textId="77777777" w:rsidR="00650248" w:rsidRDefault="00401C46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メールアドレス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14:paraId="35557E11" w14:textId="6354C229" w:rsidR="00650248" w:rsidRDefault="009E24DD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recruit</w:t>
            </w:r>
            <w:r w:rsidR="00401C46">
              <w:rPr>
                <w:rFonts w:ascii="ＭＳ 明朝" w:hAnsi="ＭＳ 明朝" w:hint="eastAsia"/>
                <w:position w:val="4"/>
              </w:rPr>
              <w:t>@centerye.org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14:paraId="2BD231C9" w14:textId="77777777" w:rsidR="00650248" w:rsidRDefault="00401C46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配偶者の扶養義務（有／無）</w:t>
            </w:r>
          </w:p>
        </w:tc>
      </w:tr>
    </w:tbl>
    <w:p w14:paraId="7E81E998" w14:textId="77777777" w:rsidR="00650248" w:rsidRDefault="00650248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1"/>
        <w:gridCol w:w="886"/>
        <w:gridCol w:w="8352"/>
      </w:tblGrid>
      <w:tr w:rsidR="00650248" w14:paraId="38B4CA6C" w14:textId="77777777" w:rsidTr="009E24DD">
        <w:trPr>
          <w:trHeight w:hRule="exact" w:val="4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58EB574A" w14:textId="77777777" w:rsidR="00650248" w:rsidRDefault="00401C4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5780A173" w14:textId="77777777" w:rsidR="00650248" w:rsidRDefault="00401C46">
            <w:pPr>
              <w:pStyle w:val="a4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7CBEA45F" w14:textId="2B2C1298" w:rsidR="00650248" w:rsidRDefault="009A2E9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最終</w:t>
            </w:r>
            <w:r w:rsidR="00401C46">
              <w:rPr>
                <w:rFonts w:ascii="ＭＳ 明朝" w:hAnsi="ＭＳ 明朝" w:hint="eastAsia"/>
                <w:szCs w:val="21"/>
              </w:rPr>
              <w:t>学歴</w:t>
            </w:r>
          </w:p>
        </w:tc>
      </w:tr>
      <w:tr w:rsidR="00650248" w14:paraId="1CD1FA62" w14:textId="77777777" w:rsidTr="009E24DD">
        <w:trPr>
          <w:trHeight w:hRule="exact" w:val="510"/>
        </w:trPr>
        <w:tc>
          <w:tcPr>
            <w:tcW w:w="951" w:type="dxa"/>
            <w:tcBorders>
              <w:left w:val="single" w:sz="4" w:space="0" w:color="auto"/>
              <w:right w:val="dotted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0AC65918" w14:textId="77777777" w:rsidR="00650248" w:rsidRDefault="00650248">
            <w:pPr>
              <w:rPr>
                <w:lang w:eastAsia="zh-CN"/>
              </w:rPr>
            </w:pPr>
          </w:p>
        </w:tc>
        <w:tc>
          <w:tcPr>
            <w:tcW w:w="886" w:type="dxa"/>
            <w:tcBorders>
              <w:left w:val="nil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7654A89C" w14:textId="77777777" w:rsidR="00650248" w:rsidRDefault="00650248">
            <w:pPr>
              <w:rPr>
                <w:lang w:eastAsia="zh-CN"/>
              </w:rPr>
            </w:pPr>
          </w:p>
        </w:tc>
        <w:tc>
          <w:tcPr>
            <w:tcW w:w="8352" w:type="dxa"/>
            <w:tcBorders>
              <w:left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28D56009" w14:textId="77777777" w:rsidR="00650248" w:rsidRDefault="00650248">
            <w:pPr>
              <w:rPr>
                <w:lang w:eastAsia="zh-CN"/>
              </w:rPr>
            </w:pPr>
          </w:p>
        </w:tc>
      </w:tr>
      <w:tr w:rsidR="00650248" w14:paraId="33B08CCA" w14:textId="77777777" w:rsidTr="009E24DD">
        <w:trPr>
          <w:trHeight w:hRule="exact" w:val="510"/>
        </w:trPr>
        <w:tc>
          <w:tcPr>
            <w:tcW w:w="951" w:type="dxa"/>
            <w:tcBorders>
              <w:left w:val="single" w:sz="4" w:space="0" w:color="auto"/>
              <w:right w:val="dotted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3E7F5586" w14:textId="77777777" w:rsidR="00650248" w:rsidRDefault="00650248">
            <w:pPr>
              <w:rPr>
                <w:lang w:eastAsia="zh-CN"/>
              </w:rPr>
            </w:pPr>
          </w:p>
        </w:tc>
        <w:tc>
          <w:tcPr>
            <w:tcW w:w="886" w:type="dxa"/>
            <w:tcBorders>
              <w:left w:val="nil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3600B9F1" w14:textId="77777777" w:rsidR="00650248" w:rsidRDefault="00650248">
            <w:pPr>
              <w:rPr>
                <w:lang w:eastAsia="zh-CN"/>
              </w:rPr>
            </w:pPr>
          </w:p>
        </w:tc>
        <w:tc>
          <w:tcPr>
            <w:tcW w:w="8352" w:type="dxa"/>
            <w:tcBorders>
              <w:left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54EA183C" w14:textId="77777777" w:rsidR="00650248" w:rsidRDefault="00650248">
            <w:pPr>
              <w:rPr>
                <w:lang w:eastAsia="zh-CN"/>
              </w:rPr>
            </w:pPr>
          </w:p>
        </w:tc>
      </w:tr>
    </w:tbl>
    <w:p w14:paraId="50942DBE" w14:textId="77777777" w:rsidR="00650248" w:rsidRDefault="00650248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1"/>
        <w:gridCol w:w="886"/>
        <w:gridCol w:w="8352"/>
      </w:tblGrid>
      <w:tr w:rsidR="00650248" w14:paraId="3AF08563" w14:textId="77777777" w:rsidTr="009E24DD">
        <w:trPr>
          <w:trHeight w:hRule="exact" w:val="4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5FABA857" w14:textId="77777777" w:rsidR="00650248" w:rsidRDefault="00401C4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5765F509" w14:textId="77777777" w:rsidR="00650248" w:rsidRDefault="00401C46">
            <w:pPr>
              <w:pStyle w:val="a4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7D763587" w14:textId="77777777" w:rsidR="00650248" w:rsidRDefault="00401C4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職歴</w:t>
            </w:r>
          </w:p>
        </w:tc>
      </w:tr>
      <w:tr w:rsidR="00650248" w14:paraId="3BFA0A5A" w14:textId="77777777" w:rsidTr="009E24DD">
        <w:trPr>
          <w:trHeight w:hRule="exact" w:val="510"/>
        </w:trPr>
        <w:tc>
          <w:tcPr>
            <w:tcW w:w="951" w:type="dxa"/>
            <w:tcBorders>
              <w:left w:val="single" w:sz="4" w:space="0" w:color="auto"/>
              <w:right w:val="dotted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3839FEDB" w14:textId="77777777" w:rsidR="00650248" w:rsidRDefault="00650248">
            <w:pPr>
              <w:rPr>
                <w:lang w:eastAsia="zh-CN"/>
              </w:rPr>
            </w:pPr>
          </w:p>
        </w:tc>
        <w:tc>
          <w:tcPr>
            <w:tcW w:w="886" w:type="dxa"/>
            <w:tcBorders>
              <w:left w:val="nil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23F2F3DF" w14:textId="77777777" w:rsidR="00650248" w:rsidRDefault="00650248">
            <w:pPr>
              <w:rPr>
                <w:lang w:eastAsia="zh-CN"/>
              </w:rPr>
            </w:pPr>
          </w:p>
        </w:tc>
        <w:tc>
          <w:tcPr>
            <w:tcW w:w="8352" w:type="dxa"/>
            <w:tcBorders>
              <w:left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3A828376" w14:textId="77777777" w:rsidR="00650248" w:rsidRDefault="00650248">
            <w:pPr>
              <w:rPr>
                <w:rFonts w:eastAsia="SimSun"/>
                <w:lang w:eastAsia="zh-CN"/>
              </w:rPr>
            </w:pPr>
          </w:p>
        </w:tc>
      </w:tr>
      <w:tr w:rsidR="00650248" w14:paraId="225A574E" w14:textId="77777777" w:rsidTr="009E24DD">
        <w:trPr>
          <w:trHeight w:hRule="exact" w:val="510"/>
        </w:trPr>
        <w:tc>
          <w:tcPr>
            <w:tcW w:w="951" w:type="dxa"/>
            <w:tcBorders>
              <w:left w:val="single" w:sz="4" w:space="0" w:color="auto"/>
              <w:right w:val="dotted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026BF94A" w14:textId="77777777" w:rsidR="00650248" w:rsidRDefault="00650248">
            <w:pPr>
              <w:rPr>
                <w:lang w:eastAsia="zh-CN"/>
              </w:rPr>
            </w:pPr>
          </w:p>
        </w:tc>
        <w:tc>
          <w:tcPr>
            <w:tcW w:w="886" w:type="dxa"/>
            <w:tcBorders>
              <w:left w:val="nil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03473027" w14:textId="77777777" w:rsidR="00650248" w:rsidRDefault="00650248">
            <w:pPr>
              <w:rPr>
                <w:lang w:eastAsia="zh-CN"/>
              </w:rPr>
            </w:pPr>
          </w:p>
        </w:tc>
        <w:tc>
          <w:tcPr>
            <w:tcW w:w="8352" w:type="dxa"/>
            <w:tcBorders>
              <w:left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5D0EF859" w14:textId="77777777" w:rsidR="00650248" w:rsidRDefault="00650248">
            <w:pPr>
              <w:rPr>
                <w:lang w:eastAsia="zh-CN"/>
              </w:rPr>
            </w:pPr>
          </w:p>
        </w:tc>
      </w:tr>
      <w:tr w:rsidR="00650248" w14:paraId="0C776288" w14:textId="77777777" w:rsidTr="009E24DD">
        <w:trPr>
          <w:trHeight w:hRule="exact" w:val="510"/>
        </w:trPr>
        <w:tc>
          <w:tcPr>
            <w:tcW w:w="951" w:type="dxa"/>
            <w:tcBorders>
              <w:left w:val="single" w:sz="4" w:space="0" w:color="auto"/>
              <w:right w:val="dotted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7ED40986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6" w:type="dxa"/>
            <w:tcBorders>
              <w:left w:val="nil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277E50BE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2" w:type="dxa"/>
            <w:tcBorders>
              <w:left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33EC54A1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50248" w14:paraId="1B1E1F75" w14:textId="77777777" w:rsidTr="009E24DD">
        <w:trPr>
          <w:trHeight w:hRule="exact" w:val="510"/>
        </w:trPr>
        <w:tc>
          <w:tcPr>
            <w:tcW w:w="951" w:type="dxa"/>
            <w:tcBorders>
              <w:left w:val="single" w:sz="4" w:space="0" w:color="auto"/>
              <w:right w:val="dotted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5B0BBE2B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6" w:type="dxa"/>
            <w:tcBorders>
              <w:left w:val="nil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6C8B4B63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2" w:type="dxa"/>
            <w:tcBorders>
              <w:left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36D81804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50248" w14:paraId="66FEC77F" w14:textId="77777777" w:rsidTr="009E24DD">
        <w:trPr>
          <w:trHeight w:hRule="exact" w:val="5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6DA98259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1AFA8F0A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194E2C1B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50248" w14:paraId="51AEB571" w14:textId="77777777" w:rsidTr="009E24DD">
        <w:trPr>
          <w:trHeight w:hRule="exact" w:val="5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57383C1C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2366EA5F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3E39FD14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50248" w14:paraId="18CB7662" w14:textId="77777777" w:rsidTr="009E24DD">
        <w:trPr>
          <w:trHeight w:hRule="exact" w:val="5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36738D56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0A01FB8E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091C2BDD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50248" w14:paraId="6BC8EB92" w14:textId="77777777" w:rsidTr="009E24DD">
        <w:trPr>
          <w:trHeight w:hRule="exact" w:val="5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508950D0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3EEE12C8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4E53469E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50248" w14:paraId="0F69F3CB" w14:textId="77777777" w:rsidTr="009E24DD">
        <w:trPr>
          <w:trHeight w:hRule="exact" w:val="5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16022785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6BB2C6F2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44872381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6EBA63BF" w14:textId="77777777" w:rsidR="00650248" w:rsidRDefault="00650248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1"/>
        <w:gridCol w:w="886"/>
        <w:gridCol w:w="8352"/>
      </w:tblGrid>
      <w:tr w:rsidR="009A2E98" w14:paraId="4256779F" w14:textId="77777777" w:rsidTr="0060788B">
        <w:trPr>
          <w:trHeight w:hRule="exact" w:val="4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4A8AB2E0" w14:textId="77777777" w:rsidR="009A2E98" w:rsidRDefault="009A2E98" w:rsidP="0060788B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45FD1584" w14:textId="77777777" w:rsidR="009A2E98" w:rsidRDefault="009A2E98" w:rsidP="0060788B">
            <w:pPr>
              <w:pStyle w:val="a4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192F3023" w14:textId="201E7AD8" w:rsidR="009A2E98" w:rsidRDefault="009A2E98" w:rsidP="0060788B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賞罰</w:t>
            </w:r>
          </w:p>
        </w:tc>
      </w:tr>
      <w:tr w:rsidR="009A2E98" w14:paraId="68ACCB3B" w14:textId="77777777" w:rsidTr="0060788B">
        <w:trPr>
          <w:trHeight w:hRule="exact" w:val="510"/>
        </w:trPr>
        <w:tc>
          <w:tcPr>
            <w:tcW w:w="951" w:type="dxa"/>
            <w:tcBorders>
              <w:left w:val="single" w:sz="4" w:space="0" w:color="auto"/>
              <w:right w:val="dotted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0A37DE7D" w14:textId="77777777" w:rsidR="009A2E98" w:rsidRDefault="009A2E98" w:rsidP="0060788B">
            <w:pPr>
              <w:rPr>
                <w:lang w:eastAsia="zh-CN"/>
              </w:rPr>
            </w:pPr>
          </w:p>
        </w:tc>
        <w:tc>
          <w:tcPr>
            <w:tcW w:w="886" w:type="dxa"/>
            <w:tcBorders>
              <w:left w:val="nil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1C5F1F14" w14:textId="77777777" w:rsidR="009A2E98" w:rsidRDefault="009A2E98" w:rsidP="0060788B">
            <w:pPr>
              <w:rPr>
                <w:lang w:eastAsia="zh-CN"/>
              </w:rPr>
            </w:pPr>
          </w:p>
        </w:tc>
        <w:tc>
          <w:tcPr>
            <w:tcW w:w="8352" w:type="dxa"/>
            <w:tcBorders>
              <w:left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0838088D" w14:textId="77777777" w:rsidR="009A2E98" w:rsidRDefault="009A2E98" w:rsidP="0060788B">
            <w:pPr>
              <w:rPr>
                <w:lang w:eastAsia="zh-CN"/>
              </w:rPr>
            </w:pPr>
          </w:p>
        </w:tc>
      </w:tr>
      <w:tr w:rsidR="009A2E98" w14:paraId="5309976B" w14:textId="77777777" w:rsidTr="0060788B">
        <w:trPr>
          <w:trHeight w:hRule="exact" w:val="510"/>
        </w:trPr>
        <w:tc>
          <w:tcPr>
            <w:tcW w:w="951" w:type="dxa"/>
            <w:tcBorders>
              <w:left w:val="single" w:sz="4" w:space="0" w:color="auto"/>
              <w:right w:val="dotted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47FD979C" w14:textId="77777777" w:rsidR="009A2E98" w:rsidRDefault="009A2E98" w:rsidP="0060788B">
            <w:pPr>
              <w:rPr>
                <w:lang w:eastAsia="zh-CN"/>
              </w:rPr>
            </w:pPr>
          </w:p>
        </w:tc>
        <w:tc>
          <w:tcPr>
            <w:tcW w:w="886" w:type="dxa"/>
            <w:tcBorders>
              <w:left w:val="nil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66AE1B34" w14:textId="77777777" w:rsidR="009A2E98" w:rsidRDefault="009A2E98" w:rsidP="0060788B">
            <w:pPr>
              <w:rPr>
                <w:lang w:eastAsia="zh-CN"/>
              </w:rPr>
            </w:pPr>
          </w:p>
        </w:tc>
        <w:tc>
          <w:tcPr>
            <w:tcW w:w="8352" w:type="dxa"/>
            <w:tcBorders>
              <w:left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40568A6F" w14:textId="77777777" w:rsidR="009A2E98" w:rsidRDefault="009A2E98" w:rsidP="0060788B">
            <w:pPr>
              <w:rPr>
                <w:lang w:eastAsia="zh-CN"/>
              </w:rPr>
            </w:pPr>
          </w:p>
        </w:tc>
      </w:tr>
      <w:tr w:rsidR="009A2E98" w14:paraId="4951FE6D" w14:textId="77777777" w:rsidTr="0060788B">
        <w:trPr>
          <w:trHeight w:hRule="exact" w:val="510"/>
        </w:trPr>
        <w:tc>
          <w:tcPr>
            <w:tcW w:w="951" w:type="dxa"/>
            <w:tcBorders>
              <w:left w:val="single" w:sz="4" w:space="0" w:color="auto"/>
              <w:right w:val="dotted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1079D7D0" w14:textId="77777777" w:rsidR="009A2E98" w:rsidRDefault="009A2E98" w:rsidP="0060788B">
            <w:pPr>
              <w:rPr>
                <w:lang w:eastAsia="zh-CN"/>
              </w:rPr>
            </w:pPr>
          </w:p>
        </w:tc>
        <w:tc>
          <w:tcPr>
            <w:tcW w:w="886" w:type="dxa"/>
            <w:tcBorders>
              <w:left w:val="nil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2D58F206" w14:textId="77777777" w:rsidR="009A2E98" w:rsidRDefault="009A2E98" w:rsidP="0060788B">
            <w:pPr>
              <w:rPr>
                <w:lang w:eastAsia="zh-CN"/>
              </w:rPr>
            </w:pPr>
          </w:p>
        </w:tc>
        <w:tc>
          <w:tcPr>
            <w:tcW w:w="8352" w:type="dxa"/>
            <w:tcBorders>
              <w:left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48499124" w14:textId="77777777" w:rsidR="009A2E98" w:rsidRDefault="009A2E98" w:rsidP="0060788B">
            <w:pPr>
              <w:rPr>
                <w:lang w:eastAsia="zh-CN"/>
              </w:rPr>
            </w:pPr>
          </w:p>
        </w:tc>
      </w:tr>
    </w:tbl>
    <w:p w14:paraId="1991E0C0" w14:textId="77777777" w:rsidR="009A2E98" w:rsidRDefault="009A2E98">
      <w:pPr>
        <w:wordWrap w:val="0"/>
        <w:spacing w:line="240" w:lineRule="exact"/>
        <w:rPr>
          <w:rFonts w:ascii="ＭＳ 明朝" w:hAnsi="ＭＳ 明朝"/>
          <w:position w:val="4"/>
        </w:rPr>
      </w:pPr>
    </w:p>
    <w:p w14:paraId="0932FEA8" w14:textId="77777777" w:rsidR="009A2E98" w:rsidRDefault="009A2E98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1"/>
        <w:gridCol w:w="886"/>
        <w:gridCol w:w="8352"/>
      </w:tblGrid>
      <w:tr w:rsidR="00650248" w14:paraId="54D038D1" w14:textId="77777777" w:rsidTr="009E24DD">
        <w:trPr>
          <w:trHeight w:hRule="exact" w:val="4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7F918EA5" w14:textId="77777777" w:rsidR="00650248" w:rsidRDefault="00401C4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0E1A3E50" w14:textId="77777777" w:rsidR="00650248" w:rsidRDefault="00401C46">
            <w:pPr>
              <w:pStyle w:val="a4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1FD54BF8" w14:textId="77777777" w:rsidR="00650248" w:rsidRDefault="00401C4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国際交流活動</w:t>
            </w:r>
            <w:r w:rsidR="00863A03">
              <w:rPr>
                <w:rFonts w:ascii="ＭＳ 明朝" w:hAnsi="ＭＳ 明朝" w:hint="eastAsia"/>
                <w:szCs w:val="21"/>
              </w:rPr>
              <w:t>、社会活動</w:t>
            </w:r>
            <w:r>
              <w:rPr>
                <w:rFonts w:ascii="ＭＳ 明朝" w:hAnsi="ＭＳ 明朝" w:hint="eastAsia"/>
                <w:szCs w:val="21"/>
              </w:rPr>
              <w:t>の経験等</w:t>
            </w:r>
          </w:p>
        </w:tc>
      </w:tr>
      <w:tr w:rsidR="00650248" w14:paraId="67D78A01" w14:textId="77777777" w:rsidTr="009E24DD">
        <w:trPr>
          <w:trHeight w:hRule="exact" w:val="510"/>
        </w:trPr>
        <w:tc>
          <w:tcPr>
            <w:tcW w:w="951" w:type="dxa"/>
            <w:tcBorders>
              <w:left w:val="single" w:sz="4" w:space="0" w:color="auto"/>
              <w:right w:val="dotted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53208DF4" w14:textId="77777777" w:rsidR="00650248" w:rsidRDefault="00650248">
            <w:pPr>
              <w:rPr>
                <w:lang w:eastAsia="zh-CN"/>
              </w:rPr>
            </w:pPr>
          </w:p>
        </w:tc>
        <w:tc>
          <w:tcPr>
            <w:tcW w:w="886" w:type="dxa"/>
            <w:tcBorders>
              <w:left w:val="nil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22F2B64A" w14:textId="77777777" w:rsidR="00650248" w:rsidRDefault="00650248">
            <w:pPr>
              <w:rPr>
                <w:lang w:eastAsia="zh-CN"/>
              </w:rPr>
            </w:pPr>
          </w:p>
        </w:tc>
        <w:tc>
          <w:tcPr>
            <w:tcW w:w="8352" w:type="dxa"/>
            <w:tcBorders>
              <w:left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5447F6E5" w14:textId="77777777" w:rsidR="00650248" w:rsidRDefault="00650248">
            <w:pPr>
              <w:rPr>
                <w:lang w:eastAsia="zh-CN"/>
              </w:rPr>
            </w:pPr>
          </w:p>
        </w:tc>
      </w:tr>
      <w:tr w:rsidR="00650248" w14:paraId="5A98561A" w14:textId="77777777" w:rsidTr="009E24DD">
        <w:trPr>
          <w:trHeight w:hRule="exact" w:val="510"/>
        </w:trPr>
        <w:tc>
          <w:tcPr>
            <w:tcW w:w="951" w:type="dxa"/>
            <w:tcBorders>
              <w:left w:val="single" w:sz="4" w:space="0" w:color="auto"/>
              <w:right w:val="dotted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52D627E5" w14:textId="77777777" w:rsidR="00650248" w:rsidRDefault="00650248">
            <w:pPr>
              <w:rPr>
                <w:lang w:eastAsia="zh-CN"/>
              </w:rPr>
            </w:pPr>
          </w:p>
        </w:tc>
        <w:tc>
          <w:tcPr>
            <w:tcW w:w="886" w:type="dxa"/>
            <w:tcBorders>
              <w:left w:val="nil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7CC56CBB" w14:textId="77777777" w:rsidR="00650248" w:rsidRDefault="00650248">
            <w:pPr>
              <w:rPr>
                <w:lang w:eastAsia="zh-CN"/>
              </w:rPr>
            </w:pPr>
          </w:p>
        </w:tc>
        <w:tc>
          <w:tcPr>
            <w:tcW w:w="8352" w:type="dxa"/>
            <w:tcBorders>
              <w:left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3CE93B65" w14:textId="77777777" w:rsidR="00650248" w:rsidRDefault="00650248">
            <w:pPr>
              <w:rPr>
                <w:lang w:eastAsia="zh-CN"/>
              </w:rPr>
            </w:pPr>
          </w:p>
        </w:tc>
      </w:tr>
      <w:tr w:rsidR="00650248" w14:paraId="77573531" w14:textId="77777777" w:rsidTr="009E24DD">
        <w:trPr>
          <w:trHeight w:hRule="exact" w:val="510"/>
        </w:trPr>
        <w:tc>
          <w:tcPr>
            <w:tcW w:w="951" w:type="dxa"/>
            <w:tcBorders>
              <w:left w:val="single" w:sz="4" w:space="0" w:color="auto"/>
              <w:right w:val="dotted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212BF711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6" w:type="dxa"/>
            <w:tcBorders>
              <w:left w:val="nil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2EB215ED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2" w:type="dxa"/>
            <w:tcBorders>
              <w:left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00FFFB45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50248" w14:paraId="7B7C1DEF" w14:textId="77777777" w:rsidTr="009E24DD">
        <w:trPr>
          <w:trHeight w:hRule="exact" w:val="510"/>
        </w:trPr>
        <w:tc>
          <w:tcPr>
            <w:tcW w:w="951" w:type="dxa"/>
            <w:tcBorders>
              <w:left w:val="single" w:sz="4" w:space="0" w:color="auto"/>
              <w:right w:val="dotted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67A0A2AB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6" w:type="dxa"/>
            <w:tcBorders>
              <w:left w:val="nil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188D67E5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2" w:type="dxa"/>
            <w:tcBorders>
              <w:left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03D773A4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50248" w14:paraId="4CC29849" w14:textId="77777777" w:rsidTr="009E24DD">
        <w:trPr>
          <w:trHeight w:hRule="exact" w:val="5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63956557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755D9CD5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23569C9A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50248" w14:paraId="0822E76B" w14:textId="77777777" w:rsidTr="009E24DD">
        <w:trPr>
          <w:trHeight w:hRule="exact" w:val="5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60590847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529F6AE0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48D40078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50248" w14:paraId="4CCE1FE1" w14:textId="77777777" w:rsidTr="009E24DD">
        <w:trPr>
          <w:trHeight w:hRule="exact" w:val="5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3E14B5F5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3B9559C9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6BA24F6E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50248" w14:paraId="6F0366FD" w14:textId="77777777" w:rsidTr="009E24DD">
        <w:trPr>
          <w:trHeight w:hRule="exact" w:val="5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1AA9CA64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7EC61506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102177F3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50248" w14:paraId="16C8233F" w14:textId="77777777" w:rsidTr="009E24DD">
        <w:trPr>
          <w:trHeight w:hRule="exact" w:val="5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7092DD36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4D3D50A2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444B45F8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50248" w14:paraId="297A3E4D" w14:textId="77777777" w:rsidTr="009E24DD">
        <w:trPr>
          <w:trHeight w:hRule="exact" w:val="5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16FCEDCC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003B70A6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035D3300" w14:textId="77777777" w:rsidR="00650248" w:rsidRDefault="0065024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51B4D3C5" w14:textId="77777777" w:rsidR="00650248" w:rsidRDefault="00650248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101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89"/>
      </w:tblGrid>
      <w:tr w:rsidR="00650248" w14:paraId="5623B385" w14:textId="77777777" w:rsidTr="009E24DD">
        <w:trPr>
          <w:trHeight w:hRule="exact" w:val="420"/>
        </w:trPr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212CFE47" w14:textId="77777777" w:rsidR="00650248" w:rsidRDefault="00401C4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免許・資格・スキルなど</w:t>
            </w:r>
          </w:p>
        </w:tc>
      </w:tr>
      <w:tr w:rsidR="00E70201" w14:paraId="72E67EC6" w14:textId="77777777" w:rsidTr="009E24DD">
        <w:trPr>
          <w:trHeight w:hRule="exact" w:val="2778"/>
        </w:trPr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32AAEB54" w14:textId="77777777" w:rsidR="00E70201" w:rsidRDefault="00E70201" w:rsidP="009E24DD">
            <w:pPr>
              <w:ind w:leftChars="280" w:left="588" w:right="62"/>
              <w:rPr>
                <w:rFonts w:ascii="ＭＳ 明朝" w:hAnsi="ＭＳ 明朝"/>
                <w:szCs w:val="21"/>
              </w:rPr>
            </w:pPr>
          </w:p>
          <w:p w14:paraId="68335A90" w14:textId="77777777" w:rsidR="009E24DD" w:rsidRDefault="009E24DD" w:rsidP="009E24DD">
            <w:pPr>
              <w:ind w:leftChars="280" w:left="588" w:right="62"/>
              <w:rPr>
                <w:rFonts w:ascii="ＭＳ 明朝" w:hAnsi="ＭＳ 明朝"/>
                <w:szCs w:val="21"/>
              </w:rPr>
            </w:pPr>
          </w:p>
          <w:p w14:paraId="7580A93F" w14:textId="77777777" w:rsidR="009E24DD" w:rsidRDefault="009E24DD" w:rsidP="009E24DD">
            <w:pPr>
              <w:ind w:leftChars="280" w:left="588" w:right="62"/>
              <w:rPr>
                <w:rFonts w:ascii="ＭＳ 明朝" w:hAnsi="ＭＳ 明朝"/>
                <w:szCs w:val="21"/>
              </w:rPr>
            </w:pPr>
          </w:p>
          <w:p w14:paraId="1C4E4789" w14:textId="77777777" w:rsidR="009E24DD" w:rsidRDefault="009E24DD" w:rsidP="009E24DD">
            <w:pPr>
              <w:ind w:leftChars="280" w:left="588" w:right="62"/>
              <w:rPr>
                <w:rFonts w:ascii="ＭＳ 明朝" w:hAnsi="ＭＳ 明朝"/>
                <w:szCs w:val="21"/>
              </w:rPr>
            </w:pPr>
          </w:p>
          <w:p w14:paraId="6212D293" w14:textId="77777777" w:rsidR="00E70201" w:rsidRDefault="00E70201" w:rsidP="009E24DD">
            <w:pPr>
              <w:ind w:leftChars="280" w:left="588" w:right="62"/>
              <w:rPr>
                <w:rFonts w:ascii="ＭＳ 明朝" w:hAnsi="ＭＳ 明朝"/>
                <w:szCs w:val="21"/>
              </w:rPr>
            </w:pPr>
          </w:p>
          <w:p w14:paraId="0725422C" w14:textId="77777777" w:rsidR="00E70201" w:rsidRDefault="00E70201" w:rsidP="009E24DD">
            <w:pPr>
              <w:ind w:leftChars="280" w:left="588" w:right="62"/>
              <w:rPr>
                <w:rFonts w:ascii="ＭＳ 明朝" w:hAnsi="ＭＳ 明朝"/>
                <w:szCs w:val="21"/>
              </w:rPr>
            </w:pPr>
          </w:p>
          <w:p w14:paraId="3B68539F" w14:textId="77777777" w:rsidR="00E70201" w:rsidRDefault="00E70201" w:rsidP="009E24DD">
            <w:pPr>
              <w:ind w:leftChars="280" w:left="588" w:right="62"/>
              <w:rPr>
                <w:rFonts w:ascii="ＭＳ 明朝" w:hAnsi="ＭＳ 明朝"/>
                <w:szCs w:val="21"/>
              </w:rPr>
            </w:pPr>
          </w:p>
          <w:p w14:paraId="1BC5F737" w14:textId="77777777" w:rsidR="009E24DD" w:rsidRDefault="009E24DD" w:rsidP="009E24DD">
            <w:pPr>
              <w:ind w:leftChars="280" w:left="588" w:right="62"/>
              <w:rPr>
                <w:rFonts w:ascii="ＭＳ 明朝" w:hAnsi="ＭＳ 明朝"/>
                <w:szCs w:val="21"/>
              </w:rPr>
            </w:pPr>
          </w:p>
          <w:p w14:paraId="2C5CD919" w14:textId="77777777" w:rsidR="00E70201" w:rsidRDefault="00E70201" w:rsidP="009E24DD">
            <w:pPr>
              <w:ind w:leftChars="280" w:left="588" w:right="62"/>
              <w:rPr>
                <w:rFonts w:ascii="ＭＳ 明朝" w:hAnsi="ＭＳ 明朝"/>
                <w:szCs w:val="21"/>
              </w:rPr>
            </w:pPr>
          </w:p>
          <w:p w14:paraId="2D13FD3B" w14:textId="77777777" w:rsidR="00E70201" w:rsidRDefault="00E70201" w:rsidP="009E24DD">
            <w:pPr>
              <w:ind w:leftChars="280" w:left="588" w:right="62"/>
              <w:rPr>
                <w:rFonts w:ascii="ＭＳ 明朝" w:hAnsi="ＭＳ 明朝"/>
                <w:szCs w:val="21"/>
              </w:rPr>
            </w:pPr>
          </w:p>
        </w:tc>
      </w:tr>
      <w:tr w:rsidR="00650248" w14:paraId="3772DDF7" w14:textId="77777777" w:rsidTr="009E24DD">
        <w:trPr>
          <w:trHeight w:val="780"/>
        </w:trPr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</w:tcPr>
          <w:p w14:paraId="040463BC" w14:textId="3B09B75A" w:rsidR="00E70201" w:rsidRPr="00E70201" w:rsidRDefault="00E70201" w:rsidP="00E70201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国際交流事業の経験（上級的な事務担当者として</w:t>
            </w:r>
            <w:r>
              <w:rPr>
                <w:rFonts w:hint="eastAsia"/>
                <w:sz w:val="22"/>
                <w:szCs w:val="22"/>
              </w:rPr>
              <w:t>プログラムの企画・調整・実行、各種委員会の運営・資料作成、事業終了後の評価取りまとめ・報告書の作成などの各業務を統括した経験）があれば具体的に記載してください。</w:t>
            </w:r>
          </w:p>
        </w:tc>
      </w:tr>
      <w:tr w:rsidR="009E24DD" w14:paraId="2F75A8ED" w14:textId="77777777" w:rsidTr="009E24DD">
        <w:trPr>
          <w:trHeight w:val="3105"/>
        </w:trPr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</w:tcPr>
          <w:p w14:paraId="7FF9B38D" w14:textId="77777777" w:rsidR="009E24DD" w:rsidRDefault="009E24DD" w:rsidP="00E70201">
            <w:pPr>
              <w:rPr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①</w:t>
            </w:r>
            <w:r>
              <w:rPr>
                <w:sz w:val="22"/>
                <w:szCs w:val="22"/>
              </w:rPr>
              <w:t>事業名（内容）：</w:t>
            </w:r>
          </w:p>
          <w:p w14:paraId="296A26DA" w14:textId="77777777" w:rsidR="009E24DD" w:rsidRDefault="009E24DD" w:rsidP="00E7020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日時：</w:t>
            </w:r>
          </w:p>
          <w:p w14:paraId="68615222" w14:textId="77777777" w:rsidR="009E24DD" w:rsidRDefault="009E24DD" w:rsidP="00E7020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参加者、スタッフの規模（人数、業務期間）：</w:t>
            </w:r>
          </w:p>
          <w:p w14:paraId="7898D37D" w14:textId="77777777" w:rsidR="009E24DD" w:rsidRDefault="009E24DD" w:rsidP="00E70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役割：</w:t>
            </w:r>
          </w:p>
          <w:p w14:paraId="19F66D41" w14:textId="77777777" w:rsidR="009E24DD" w:rsidRDefault="009E24DD" w:rsidP="00E7020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  <w:r>
              <w:rPr>
                <w:sz w:val="22"/>
                <w:szCs w:val="22"/>
              </w:rPr>
              <w:t>事業名（内容）：</w:t>
            </w:r>
          </w:p>
          <w:p w14:paraId="1DCA206C" w14:textId="77777777" w:rsidR="009E24DD" w:rsidRDefault="009E24DD" w:rsidP="00E7020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日時：</w:t>
            </w:r>
          </w:p>
          <w:p w14:paraId="6E4A7F7C" w14:textId="77777777" w:rsidR="009E24DD" w:rsidRDefault="009E24DD" w:rsidP="00E7020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参加者、スタッフの規模（人数、業務期間）：</w:t>
            </w:r>
          </w:p>
          <w:p w14:paraId="50744632" w14:textId="77777777" w:rsidR="009E24DD" w:rsidRDefault="009E24DD" w:rsidP="00E7020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役割：</w:t>
            </w:r>
          </w:p>
          <w:p w14:paraId="1579B7F8" w14:textId="77777777" w:rsidR="009E24DD" w:rsidRDefault="009E24DD" w:rsidP="009E24DD">
            <w:pPr>
              <w:rPr>
                <w:sz w:val="22"/>
                <w:szCs w:val="22"/>
              </w:rPr>
            </w:pPr>
          </w:p>
          <w:p w14:paraId="287C9F63" w14:textId="77777777" w:rsidR="009E24DD" w:rsidRDefault="009E24DD" w:rsidP="009E24DD">
            <w:pPr>
              <w:rPr>
                <w:sz w:val="22"/>
                <w:szCs w:val="22"/>
              </w:rPr>
            </w:pPr>
          </w:p>
          <w:p w14:paraId="7C75DA3F" w14:textId="77777777" w:rsidR="009E24DD" w:rsidRDefault="009E24DD" w:rsidP="009E24DD">
            <w:pPr>
              <w:rPr>
                <w:sz w:val="22"/>
                <w:szCs w:val="22"/>
              </w:rPr>
            </w:pPr>
          </w:p>
          <w:p w14:paraId="262A0A1B" w14:textId="77777777" w:rsidR="009E24DD" w:rsidRDefault="009E24DD" w:rsidP="009E24DD">
            <w:pPr>
              <w:rPr>
                <w:sz w:val="22"/>
                <w:szCs w:val="22"/>
              </w:rPr>
            </w:pPr>
          </w:p>
          <w:p w14:paraId="668B756B" w14:textId="77777777" w:rsidR="009E24DD" w:rsidRDefault="009E24DD" w:rsidP="009E24DD">
            <w:pPr>
              <w:rPr>
                <w:sz w:val="22"/>
                <w:szCs w:val="22"/>
              </w:rPr>
            </w:pPr>
          </w:p>
          <w:p w14:paraId="03BE5B86" w14:textId="77777777" w:rsidR="009E24DD" w:rsidRDefault="009E24DD" w:rsidP="009E24DD">
            <w:pPr>
              <w:rPr>
                <w:sz w:val="22"/>
                <w:szCs w:val="22"/>
              </w:rPr>
            </w:pPr>
          </w:p>
          <w:p w14:paraId="32360C5E" w14:textId="77777777" w:rsidR="009E24DD" w:rsidRDefault="009E24DD" w:rsidP="009E24DD">
            <w:pPr>
              <w:rPr>
                <w:sz w:val="22"/>
                <w:szCs w:val="22"/>
              </w:rPr>
            </w:pPr>
          </w:p>
          <w:p w14:paraId="3A7EDD8F" w14:textId="77777777" w:rsidR="009E24DD" w:rsidRDefault="009E24DD" w:rsidP="009E24DD">
            <w:pPr>
              <w:rPr>
                <w:sz w:val="22"/>
                <w:szCs w:val="22"/>
              </w:rPr>
            </w:pPr>
          </w:p>
          <w:p w14:paraId="39DB5C6E" w14:textId="77777777" w:rsidR="009E24DD" w:rsidRDefault="009E24DD" w:rsidP="009E24DD"/>
        </w:tc>
      </w:tr>
    </w:tbl>
    <w:p w14:paraId="4CBA2F30" w14:textId="77777777" w:rsidR="00650248" w:rsidRDefault="00650248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89"/>
      </w:tblGrid>
      <w:tr w:rsidR="00650248" w14:paraId="2D0630EF" w14:textId="77777777" w:rsidTr="009E24DD">
        <w:trPr>
          <w:trHeight w:hRule="exact" w:val="420"/>
        </w:trPr>
        <w:tc>
          <w:tcPr>
            <w:tcW w:w="10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1DB111D7" w14:textId="77777777" w:rsidR="00650248" w:rsidRDefault="00401C4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志望動機</w:t>
            </w:r>
          </w:p>
        </w:tc>
      </w:tr>
      <w:tr w:rsidR="00650248" w14:paraId="6F534953" w14:textId="77777777" w:rsidTr="009E24DD">
        <w:trPr>
          <w:trHeight w:val="4084"/>
        </w:trPr>
        <w:tc>
          <w:tcPr>
            <w:tcW w:w="10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</w:tcPr>
          <w:p w14:paraId="619013C5" w14:textId="77777777" w:rsidR="00650248" w:rsidRDefault="00650248"/>
        </w:tc>
      </w:tr>
    </w:tbl>
    <w:p w14:paraId="6930F068" w14:textId="77777777" w:rsidR="00650248" w:rsidRDefault="00650248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51"/>
        <w:gridCol w:w="5138"/>
      </w:tblGrid>
      <w:tr w:rsidR="00650248" w14:paraId="366BDAE3" w14:textId="77777777" w:rsidTr="009E24DD">
        <w:trPr>
          <w:trHeight w:hRule="exact" w:val="420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1583BE58" w14:textId="70F7E287" w:rsidR="00650248" w:rsidRDefault="00CF1AD4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得意</w:t>
            </w:r>
            <w:r w:rsidR="00401C46">
              <w:rPr>
                <w:rFonts w:ascii="ＭＳ 明朝" w:hAnsi="ＭＳ 明朝" w:hint="eastAsia"/>
                <w:szCs w:val="21"/>
              </w:rPr>
              <w:t>な</w:t>
            </w:r>
            <w:r>
              <w:rPr>
                <w:rFonts w:ascii="ＭＳ 明朝" w:hAnsi="ＭＳ 明朝" w:hint="eastAsia"/>
                <w:szCs w:val="21"/>
              </w:rPr>
              <w:t>業務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9F368" w14:textId="68AAF3BD" w:rsidR="00650248" w:rsidRDefault="00CF1AD4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苦手</w:t>
            </w:r>
            <w:r w:rsidR="00401C46">
              <w:rPr>
                <w:rFonts w:ascii="ＭＳ 明朝" w:hAnsi="ＭＳ 明朝" w:hint="eastAsia"/>
                <w:szCs w:val="21"/>
              </w:rPr>
              <w:t>な</w:t>
            </w:r>
            <w:r>
              <w:rPr>
                <w:rFonts w:ascii="ＭＳ 明朝" w:hAnsi="ＭＳ 明朝" w:hint="eastAsia"/>
                <w:szCs w:val="21"/>
              </w:rPr>
              <w:t>業務</w:t>
            </w:r>
          </w:p>
        </w:tc>
      </w:tr>
      <w:tr w:rsidR="00650248" w14:paraId="308F10BD" w14:textId="77777777" w:rsidTr="009E24DD">
        <w:trPr>
          <w:trHeight w:val="1385"/>
        </w:trPr>
        <w:tc>
          <w:tcPr>
            <w:tcW w:w="5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</w:tcPr>
          <w:p w14:paraId="03D12AE2" w14:textId="77777777" w:rsidR="00650248" w:rsidRDefault="00650248"/>
          <w:p w14:paraId="24571762" w14:textId="77777777" w:rsidR="009E24DD" w:rsidRDefault="009E24DD"/>
          <w:p w14:paraId="62B904EA" w14:textId="77777777" w:rsidR="009E24DD" w:rsidRDefault="009E24DD"/>
        </w:tc>
        <w:tc>
          <w:tcPr>
            <w:tcW w:w="5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F2EF" w14:textId="77777777" w:rsidR="00650248" w:rsidRDefault="00650248"/>
          <w:p w14:paraId="58324847" w14:textId="77777777" w:rsidR="009E24DD" w:rsidRDefault="009E24DD"/>
          <w:p w14:paraId="6EFE65AA" w14:textId="77777777" w:rsidR="009E24DD" w:rsidRDefault="009E24DD"/>
        </w:tc>
      </w:tr>
    </w:tbl>
    <w:p w14:paraId="7B81DE60" w14:textId="77777777" w:rsidR="00650248" w:rsidRDefault="00650248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89"/>
      </w:tblGrid>
      <w:tr w:rsidR="00650248" w14:paraId="7F3C0553" w14:textId="77777777" w:rsidTr="009E24DD">
        <w:trPr>
          <w:trHeight w:hRule="exact" w:val="645"/>
        </w:trPr>
        <w:tc>
          <w:tcPr>
            <w:tcW w:w="10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403D0029" w14:textId="77777777" w:rsidR="00650248" w:rsidRDefault="003F5F37" w:rsidP="003F5F37">
            <w:pPr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①</w:t>
            </w:r>
            <w:r w:rsidRPr="003F5F37">
              <w:rPr>
                <w:rFonts w:ascii="ＭＳ 明朝" w:hAnsi="ＭＳ 明朝" w:hint="eastAsia"/>
                <w:szCs w:val="21"/>
              </w:rPr>
              <w:t>あなたは、どのような夢や目標を持っていますか</w:t>
            </w:r>
            <w:r w:rsidRPr="003F5F37">
              <w:rPr>
                <w:rFonts w:ascii="ＭＳ 明朝" w:hAnsi="ＭＳ 明朝"/>
                <w:szCs w:val="21"/>
              </w:rPr>
              <w:br/>
            </w:r>
            <w:r w:rsidRPr="003F5F37">
              <w:rPr>
                <w:rFonts w:ascii="ＭＳ 明朝" w:hAnsi="ＭＳ 明朝" w:hint="eastAsia"/>
                <w:szCs w:val="21"/>
              </w:rPr>
              <w:t>これまでの経験や当センターで働くことを通して、どのようなことを実現したいと思っていますか</w:t>
            </w:r>
          </w:p>
        </w:tc>
      </w:tr>
      <w:tr w:rsidR="00650248" w14:paraId="2978C103" w14:textId="77777777" w:rsidTr="009E24DD">
        <w:trPr>
          <w:trHeight w:val="1222"/>
        </w:trPr>
        <w:tc>
          <w:tcPr>
            <w:tcW w:w="10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</w:tcPr>
          <w:p w14:paraId="08172FEC" w14:textId="0C2220C5" w:rsidR="00650248" w:rsidRDefault="00650248"/>
          <w:p w14:paraId="255A0FEA" w14:textId="77777777" w:rsidR="009E24DD" w:rsidRDefault="009E24DD"/>
          <w:p w14:paraId="1700C333" w14:textId="77777777" w:rsidR="009E24DD" w:rsidRDefault="009E24DD"/>
          <w:p w14:paraId="560CCF41" w14:textId="77777777" w:rsidR="009E24DD" w:rsidRDefault="009E24DD"/>
          <w:p w14:paraId="02D95374" w14:textId="77777777" w:rsidR="009E24DD" w:rsidRDefault="009E24DD"/>
          <w:p w14:paraId="076161BA" w14:textId="77777777" w:rsidR="009E24DD" w:rsidRDefault="009E24DD"/>
          <w:p w14:paraId="052BB5A9" w14:textId="77777777" w:rsidR="009E24DD" w:rsidRDefault="009E24DD"/>
          <w:p w14:paraId="3CA53897" w14:textId="77777777" w:rsidR="009E24DD" w:rsidRDefault="009E24DD"/>
        </w:tc>
      </w:tr>
    </w:tbl>
    <w:p w14:paraId="189166DC" w14:textId="77777777" w:rsidR="00650248" w:rsidRDefault="00650248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89"/>
      </w:tblGrid>
      <w:tr w:rsidR="00650248" w14:paraId="0080793A" w14:textId="77777777" w:rsidTr="009E24DD">
        <w:trPr>
          <w:trHeight w:hRule="exact" w:val="480"/>
        </w:trPr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1D23C670" w14:textId="77777777" w:rsidR="00650248" w:rsidRPr="003F5F37" w:rsidRDefault="003F5F37" w:rsidP="003F5F37">
            <w:pPr>
              <w:ind w:right="62"/>
              <w:rPr>
                <w:rFonts w:ascii="ＭＳ 明朝" w:hAnsi="ＭＳ 明朝"/>
                <w:szCs w:val="21"/>
              </w:rPr>
            </w:pPr>
            <w:r w:rsidRPr="003F5F37">
              <w:rPr>
                <w:rFonts w:ascii="ＭＳ 明朝" w:hAnsi="ＭＳ 明朝" w:hint="eastAsia"/>
                <w:szCs w:val="21"/>
              </w:rPr>
              <w:t>②あなたは、非営利組織で働くことの価値はどこにあると思いますか</w:t>
            </w:r>
          </w:p>
        </w:tc>
      </w:tr>
      <w:tr w:rsidR="00650248" w14:paraId="25A80DE0" w14:textId="77777777" w:rsidTr="009E24DD">
        <w:trPr>
          <w:trHeight w:val="1025"/>
        </w:trPr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</w:tcPr>
          <w:p w14:paraId="16BA20E1" w14:textId="77777777" w:rsidR="00650248" w:rsidRDefault="00650248"/>
          <w:p w14:paraId="006910BA" w14:textId="77777777" w:rsidR="009E24DD" w:rsidRDefault="009E24DD"/>
          <w:p w14:paraId="7C7CB79C" w14:textId="77777777" w:rsidR="009E24DD" w:rsidRDefault="009E24DD"/>
          <w:p w14:paraId="35993744" w14:textId="77777777" w:rsidR="009E24DD" w:rsidRDefault="009E24DD"/>
          <w:p w14:paraId="0C31DF3C" w14:textId="77777777" w:rsidR="009E24DD" w:rsidRDefault="009E24DD"/>
          <w:p w14:paraId="7C2DA3AC" w14:textId="77777777" w:rsidR="009E24DD" w:rsidRDefault="009E24DD"/>
          <w:p w14:paraId="719F00DD" w14:textId="77777777" w:rsidR="009E24DD" w:rsidRDefault="009E24DD"/>
          <w:p w14:paraId="5BB764EF" w14:textId="77777777" w:rsidR="009E24DD" w:rsidRDefault="009E24DD"/>
        </w:tc>
      </w:tr>
    </w:tbl>
    <w:p w14:paraId="49A2A882" w14:textId="77777777" w:rsidR="009E24DD" w:rsidRDefault="009E24DD">
      <w:pPr>
        <w:rPr>
          <w:rFonts w:ascii="ＭＳ 明朝" w:hAnsi="ＭＳ 明朝"/>
        </w:r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89"/>
      </w:tblGrid>
      <w:tr w:rsidR="009E24DD" w14:paraId="3C817F4A" w14:textId="77777777" w:rsidTr="00DB2292">
        <w:trPr>
          <w:trHeight w:hRule="exact" w:val="480"/>
        </w:trPr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</w:tcPr>
          <w:p w14:paraId="62218F40" w14:textId="3EB1E277" w:rsidR="009E24DD" w:rsidRPr="003F5F37" w:rsidRDefault="009E24DD" w:rsidP="00DB2292">
            <w:pPr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通信欄等</w:t>
            </w:r>
          </w:p>
        </w:tc>
      </w:tr>
      <w:tr w:rsidR="009E24DD" w14:paraId="6E496155" w14:textId="77777777" w:rsidTr="009E24DD">
        <w:trPr>
          <w:trHeight w:val="701"/>
        </w:trPr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</w:tcPr>
          <w:p w14:paraId="4EFD0915" w14:textId="77777777" w:rsidR="009E24DD" w:rsidRDefault="009E24DD" w:rsidP="00DB2292"/>
          <w:p w14:paraId="5C52443E" w14:textId="77777777" w:rsidR="009E24DD" w:rsidRDefault="009E24DD" w:rsidP="00DB2292"/>
          <w:p w14:paraId="5B10E1A7" w14:textId="77777777" w:rsidR="009E24DD" w:rsidRDefault="009E24DD" w:rsidP="00DB2292"/>
          <w:p w14:paraId="6B457D80" w14:textId="77777777" w:rsidR="009E24DD" w:rsidRDefault="009E24DD" w:rsidP="00DB2292"/>
          <w:p w14:paraId="31ADA96C" w14:textId="77777777" w:rsidR="009E24DD" w:rsidRDefault="009E24DD" w:rsidP="00DB2292"/>
        </w:tc>
      </w:tr>
    </w:tbl>
    <w:p w14:paraId="390A7B1B" w14:textId="77777777" w:rsidR="009E24DD" w:rsidRPr="009E24DD" w:rsidRDefault="009E24DD">
      <w:pPr>
        <w:rPr>
          <w:rFonts w:ascii="ＭＳ 明朝" w:hAnsi="ＭＳ 明朝"/>
        </w:rPr>
      </w:pPr>
    </w:p>
    <w:sectPr w:rsidR="009E24DD" w:rsidRPr="009E24D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66BFE" w14:textId="77777777" w:rsidR="00C4168D" w:rsidRDefault="00C4168D" w:rsidP="000443B6">
      <w:r>
        <w:separator/>
      </w:r>
    </w:p>
  </w:endnote>
  <w:endnote w:type="continuationSeparator" w:id="0">
    <w:p w14:paraId="0D3BDD4F" w14:textId="77777777" w:rsidR="00C4168D" w:rsidRDefault="00C4168D" w:rsidP="0004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3D468" w14:textId="77777777" w:rsidR="00C4168D" w:rsidRDefault="00C4168D" w:rsidP="000443B6">
      <w:r>
        <w:separator/>
      </w:r>
    </w:p>
  </w:footnote>
  <w:footnote w:type="continuationSeparator" w:id="0">
    <w:p w14:paraId="1A51886D" w14:textId="77777777" w:rsidR="00C4168D" w:rsidRDefault="00C4168D" w:rsidP="00044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1751E"/>
    <w:multiLevelType w:val="hybridMultilevel"/>
    <w:tmpl w:val="440E33A4"/>
    <w:lvl w:ilvl="0" w:tplc="E146D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2404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4B"/>
    <w:rsid w:val="0000289C"/>
    <w:rsid w:val="0000372A"/>
    <w:rsid w:val="000123F3"/>
    <w:rsid w:val="000443B6"/>
    <w:rsid w:val="00087CF3"/>
    <w:rsid w:val="000A56B9"/>
    <w:rsid w:val="000B6532"/>
    <w:rsid w:val="000C63AF"/>
    <w:rsid w:val="000E3317"/>
    <w:rsid w:val="001114B1"/>
    <w:rsid w:val="00121AAF"/>
    <w:rsid w:val="001264E3"/>
    <w:rsid w:val="001271C1"/>
    <w:rsid w:val="00134747"/>
    <w:rsid w:val="00151B18"/>
    <w:rsid w:val="001524F2"/>
    <w:rsid w:val="001A779D"/>
    <w:rsid w:val="001C224F"/>
    <w:rsid w:val="001E285A"/>
    <w:rsid w:val="001E67EB"/>
    <w:rsid w:val="001F1BA6"/>
    <w:rsid w:val="001F6A45"/>
    <w:rsid w:val="002112B1"/>
    <w:rsid w:val="00214A8F"/>
    <w:rsid w:val="002525A3"/>
    <w:rsid w:val="00272EBB"/>
    <w:rsid w:val="00280A4F"/>
    <w:rsid w:val="002869B1"/>
    <w:rsid w:val="002910C1"/>
    <w:rsid w:val="002C7FBE"/>
    <w:rsid w:val="002D0B54"/>
    <w:rsid w:val="002D2FB8"/>
    <w:rsid w:val="003163F7"/>
    <w:rsid w:val="00324E4B"/>
    <w:rsid w:val="00327069"/>
    <w:rsid w:val="0038336F"/>
    <w:rsid w:val="0039191F"/>
    <w:rsid w:val="003A1E3A"/>
    <w:rsid w:val="003B3B91"/>
    <w:rsid w:val="003E68C1"/>
    <w:rsid w:val="003F5F37"/>
    <w:rsid w:val="004004D3"/>
    <w:rsid w:val="00401C46"/>
    <w:rsid w:val="00406C85"/>
    <w:rsid w:val="00421541"/>
    <w:rsid w:val="00424A2B"/>
    <w:rsid w:val="00431CDB"/>
    <w:rsid w:val="004901A8"/>
    <w:rsid w:val="0049790D"/>
    <w:rsid w:val="004A65B8"/>
    <w:rsid w:val="004B1C4F"/>
    <w:rsid w:val="004B39BB"/>
    <w:rsid w:val="004C4737"/>
    <w:rsid w:val="004D0545"/>
    <w:rsid w:val="004D2F6E"/>
    <w:rsid w:val="004E2CE1"/>
    <w:rsid w:val="004F3053"/>
    <w:rsid w:val="005336E3"/>
    <w:rsid w:val="00543CB5"/>
    <w:rsid w:val="00547234"/>
    <w:rsid w:val="00552F49"/>
    <w:rsid w:val="00561E0A"/>
    <w:rsid w:val="00575946"/>
    <w:rsid w:val="00591B2C"/>
    <w:rsid w:val="005E213B"/>
    <w:rsid w:val="005F6AB0"/>
    <w:rsid w:val="0060495F"/>
    <w:rsid w:val="00606A86"/>
    <w:rsid w:val="006337D0"/>
    <w:rsid w:val="00650248"/>
    <w:rsid w:val="00664C85"/>
    <w:rsid w:val="00682746"/>
    <w:rsid w:val="006921FE"/>
    <w:rsid w:val="006964F6"/>
    <w:rsid w:val="006A154A"/>
    <w:rsid w:val="006B0838"/>
    <w:rsid w:val="006C3CEB"/>
    <w:rsid w:val="006D710D"/>
    <w:rsid w:val="006E40A3"/>
    <w:rsid w:val="006F5AA5"/>
    <w:rsid w:val="007241BE"/>
    <w:rsid w:val="00725317"/>
    <w:rsid w:val="007505C4"/>
    <w:rsid w:val="00754F0A"/>
    <w:rsid w:val="00762C2E"/>
    <w:rsid w:val="00775B56"/>
    <w:rsid w:val="00777C4E"/>
    <w:rsid w:val="00797A4D"/>
    <w:rsid w:val="007C1F82"/>
    <w:rsid w:val="007C5E08"/>
    <w:rsid w:val="007D1B0B"/>
    <w:rsid w:val="007E1727"/>
    <w:rsid w:val="007E5034"/>
    <w:rsid w:val="007F7A23"/>
    <w:rsid w:val="00820384"/>
    <w:rsid w:val="00820DCF"/>
    <w:rsid w:val="00826257"/>
    <w:rsid w:val="00846AE8"/>
    <w:rsid w:val="00863A03"/>
    <w:rsid w:val="008B7143"/>
    <w:rsid w:val="008C5D77"/>
    <w:rsid w:val="008E1650"/>
    <w:rsid w:val="008F4547"/>
    <w:rsid w:val="00906530"/>
    <w:rsid w:val="009112C8"/>
    <w:rsid w:val="00926D59"/>
    <w:rsid w:val="00950D86"/>
    <w:rsid w:val="00953565"/>
    <w:rsid w:val="009923DA"/>
    <w:rsid w:val="009A2E98"/>
    <w:rsid w:val="009E24DD"/>
    <w:rsid w:val="009F021E"/>
    <w:rsid w:val="009F2B2A"/>
    <w:rsid w:val="00A05584"/>
    <w:rsid w:val="00A13F6C"/>
    <w:rsid w:val="00A14FC6"/>
    <w:rsid w:val="00A2118B"/>
    <w:rsid w:val="00A36CA4"/>
    <w:rsid w:val="00A64927"/>
    <w:rsid w:val="00A714E5"/>
    <w:rsid w:val="00AA1799"/>
    <w:rsid w:val="00AC5F18"/>
    <w:rsid w:val="00B17D79"/>
    <w:rsid w:val="00B345EF"/>
    <w:rsid w:val="00B6062B"/>
    <w:rsid w:val="00B8089F"/>
    <w:rsid w:val="00B9136D"/>
    <w:rsid w:val="00B91689"/>
    <w:rsid w:val="00B91DB3"/>
    <w:rsid w:val="00B92FC1"/>
    <w:rsid w:val="00BA7879"/>
    <w:rsid w:val="00BA78AF"/>
    <w:rsid w:val="00BB6377"/>
    <w:rsid w:val="00BB7299"/>
    <w:rsid w:val="00BE2467"/>
    <w:rsid w:val="00C02B9E"/>
    <w:rsid w:val="00C1114F"/>
    <w:rsid w:val="00C36CC4"/>
    <w:rsid w:val="00C4168D"/>
    <w:rsid w:val="00C41E9E"/>
    <w:rsid w:val="00C61A8B"/>
    <w:rsid w:val="00C675AA"/>
    <w:rsid w:val="00C77021"/>
    <w:rsid w:val="00CA0398"/>
    <w:rsid w:val="00CC02FB"/>
    <w:rsid w:val="00CC1528"/>
    <w:rsid w:val="00CD5A5E"/>
    <w:rsid w:val="00CF1AD4"/>
    <w:rsid w:val="00D4484B"/>
    <w:rsid w:val="00D96B68"/>
    <w:rsid w:val="00D97E88"/>
    <w:rsid w:val="00DB1910"/>
    <w:rsid w:val="00DC220E"/>
    <w:rsid w:val="00DD0FC7"/>
    <w:rsid w:val="00DE6DA4"/>
    <w:rsid w:val="00DF0D96"/>
    <w:rsid w:val="00DF1437"/>
    <w:rsid w:val="00E00E9C"/>
    <w:rsid w:val="00E03C29"/>
    <w:rsid w:val="00E05292"/>
    <w:rsid w:val="00E15949"/>
    <w:rsid w:val="00E35CA2"/>
    <w:rsid w:val="00E70201"/>
    <w:rsid w:val="00E83208"/>
    <w:rsid w:val="00EC19E5"/>
    <w:rsid w:val="00EC7E79"/>
    <w:rsid w:val="00EF3F37"/>
    <w:rsid w:val="00F15F53"/>
    <w:rsid w:val="00F63EC7"/>
    <w:rsid w:val="00F67B86"/>
    <w:rsid w:val="00F83247"/>
    <w:rsid w:val="00F96839"/>
    <w:rsid w:val="00FC2C5B"/>
    <w:rsid w:val="00FC6E84"/>
    <w:rsid w:val="00FF2ED0"/>
    <w:rsid w:val="5CEA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0CBBF"/>
  <w15:docId w15:val="{707D1F5A-0CD0-40AD-8D81-737E2631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E98"/>
    <w:pPr>
      <w:widowControl w:val="0"/>
      <w:jc w:val="both"/>
    </w:pPr>
    <w:rPr>
      <w:rFonts w:ascii="Century" w:eastAsia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sz w:val="20"/>
    </w:rPr>
  </w:style>
  <w:style w:type="paragraph" w:styleId="a4">
    <w:name w:val="Date"/>
    <w:basedOn w:val="a"/>
    <w:next w:val="a"/>
    <w:link w:val="a5"/>
    <w:qFormat/>
    <w:rPr>
      <w:b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513"/>
        <w:tab w:val="right" w:pos="9026"/>
      </w:tabs>
      <w:snapToGrid w:val="0"/>
    </w:pPr>
    <w:rPr>
      <w:lang w:val="zh-CN"/>
    </w:rPr>
  </w:style>
  <w:style w:type="paragraph" w:styleId="a8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513"/>
        <w:tab w:val="right" w:pos="9026"/>
      </w:tabs>
      <w:snapToGrid w:val="0"/>
    </w:pPr>
    <w:rPr>
      <w:lang w:val="zh-CN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link w:val="a9"/>
    <w:uiPriority w:val="99"/>
    <w:rPr>
      <w:kern w:val="2"/>
      <w:sz w:val="21"/>
      <w:lang w:eastAsia="ja-JP"/>
    </w:rPr>
  </w:style>
  <w:style w:type="character" w:customStyle="1" w:styleId="a7">
    <w:name w:val="フッター (文字)"/>
    <w:link w:val="a6"/>
    <w:uiPriority w:val="99"/>
    <w:qFormat/>
    <w:rPr>
      <w:kern w:val="2"/>
      <w:sz w:val="21"/>
      <w:lang w:eastAsia="ja-JP"/>
    </w:rPr>
  </w:style>
  <w:style w:type="paragraph" w:styleId="ae">
    <w:name w:val="List Paragraph"/>
    <w:basedOn w:val="a"/>
    <w:uiPriority w:val="99"/>
    <w:rsid w:val="00401C46"/>
    <w:pPr>
      <w:ind w:leftChars="400" w:left="840"/>
    </w:pPr>
  </w:style>
  <w:style w:type="paragraph" w:customStyle="1" w:styleId="Default">
    <w:name w:val="Default"/>
    <w:rsid w:val="00E7020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a5">
    <w:name w:val="日付 (文字)"/>
    <w:basedOn w:val="a0"/>
    <w:link w:val="a4"/>
    <w:rsid w:val="009A2E98"/>
    <w:rPr>
      <w:rFonts w:ascii="Century" w:eastAsia="ＭＳ 明朝" w:hAnsi="Century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51088;&#47561;&#51089;&#50629;\&#50669;&#51204;&#51032;%20&#50668;&#50773;\j_resume%5b1%5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C937C2-E615-42EA-8E82-D1892B6B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j_resume[1].dot</Template>
  <TotalTime>18</TotalTime>
  <Pages>3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川嶋 伸明</cp:lastModifiedBy>
  <cp:revision>3</cp:revision>
  <cp:lastPrinted>2025-01-31T01:59:00Z</cp:lastPrinted>
  <dcterms:created xsi:type="dcterms:W3CDTF">2023-01-09T05:07:00Z</dcterms:created>
  <dcterms:modified xsi:type="dcterms:W3CDTF">2025-01-31T02:07:00Z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  <property fmtid="{D5CDD505-2E9C-101B-9397-08002B2CF9AE}" pid="3" name="KSOProductBuildVer">
    <vt:lpwstr>1041-11.8.2.8500</vt:lpwstr>
  </property>
</Properties>
</file>